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1C1E" w14:textId="630B673C" w:rsidR="00516507" w:rsidRDefault="00516507" w:rsidP="005165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ANEXO III – </w:t>
      </w:r>
      <w:r w:rsidR="00000BE3">
        <w:rPr>
          <w:rFonts w:asciiTheme="minorHAnsi" w:hAnsiTheme="minorHAnsi" w:cstheme="minorHAnsi"/>
          <w:b/>
          <w:bCs/>
        </w:rPr>
        <w:t>FORMULÁRIO</w:t>
      </w:r>
      <w:r w:rsidR="002C1E58">
        <w:rPr>
          <w:rFonts w:asciiTheme="minorHAnsi" w:hAnsiTheme="minorHAnsi" w:cstheme="minorHAnsi"/>
          <w:b/>
          <w:bCs/>
        </w:rPr>
        <w:t xml:space="preserve"> PARA </w:t>
      </w:r>
      <w:r>
        <w:rPr>
          <w:rFonts w:asciiTheme="minorHAnsi" w:hAnsiTheme="minorHAnsi" w:cstheme="minorHAnsi"/>
          <w:b/>
          <w:bCs/>
        </w:rPr>
        <w:t>DEMONSTRAÇÃO DE EXPERIÊNCIA</w:t>
      </w:r>
    </w:p>
    <w:p w14:paraId="786D60D1" w14:textId="77777777" w:rsidR="005E3AD2" w:rsidRDefault="005E3AD2" w:rsidP="005165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  <w:r w:rsidRPr="005E3AD2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O PREENCHIMENTO DEVE SER REALIZADO PELO(A) CANDIDATO(A) E O FORMULÁRIO DEVERÁ SER ENCAMINHADO </w:t>
      </w:r>
    </w:p>
    <w:p w14:paraId="6D4415D0" w14:textId="5A666E7D" w:rsidR="005E3AD2" w:rsidRDefault="005E3AD2" w:rsidP="005165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JUNTAMENTE COM AS RESPECTIVAS COMPROVAÇÕES, NUM ÚNICO ARQUIVO EM FORMATO </w:t>
      </w:r>
      <w:r w:rsidRPr="005E3AD2">
        <w:rPr>
          <w:rFonts w:asciiTheme="minorHAnsi" w:hAnsiTheme="minorHAnsi" w:cstheme="minorHAnsi"/>
          <w:b/>
          <w:bCs/>
          <w:color w:val="FF0000"/>
          <w:sz w:val="16"/>
          <w:szCs w:val="16"/>
        </w:rPr>
        <w:t>PDF</w:t>
      </w:r>
      <w:r>
        <w:rPr>
          <w:rFonts w:asciiTheme="minorHAnsi" w:hAnsiTheme="minorHAnsi" w:cstheme="minorHAnsi"/>
          <w:bCs/>
          <w:color w:val="FF0000"/>
          <w:sz w:val="16"/>
          <w:szCs w:val="16"/>
        </w:rPr>
        <w:t>.</w:t>
      </w:r>
    </w:p>
    <w:p w14:paraId="2C51A463" w14:textId="77777777" w:rsidR="005E3AD2" w:rsidRDefault="005E3AD2" w:rsidP="005165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</w:p>
    <w:p w14:paraId="45998F27" w14:textId="0289D549" w:rsidR="00516507" w:rsidRDefault="005E3AD2" w:rsidP="005165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>PODERÃO SER JUNTADOS DIPLOMAS, CERTIFICADOS, DECLARAÇÕES</w:t>
      </w:r>
      <w:r w:rsidR="00380198"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, FICHAS TÉCNICAS, CATÁLOGOS, PUBLICAÇÕES IMPRESSAS E VIRTUAIS </w:t>
      </w:r>
      <w:r>
        <w:rPr>
          <w:rFonts w:asciiTheme="minorHAnsi" w:hAnsiTheme="minorHAnsi" w:cstheme="minorHAnsi"/>
          <w:bCs/>
          <w:color w:val="FF0000"/>
          <w:sz w:val="16"/>
          <w:szCs w:val="16"/>
        </w:rPr>
        <w:t>E DEMAIS DOCUMENTOS QUE DEMONSTREM E/OU ATESTEM A EXPERIÊNCIA DO(A) CANDIDATO(A) EM CADA UM DOS CRITÉRIOS ABAIXO</w:t>
      </w:r>
      <w:r w:rsidR="001D7E4F">
        <w:rPr>
          <w:rFonts w:asciiTheme="minorHAnsi" w:hAnsiTheme="minorHAnsi" w:cstheme="minorHAnsi"/>
          <w:bCs/>
          <w:color w:val="FF0000"/>
          <w:sz w:val="16"/>
          <w:szCs w:val="16"/>
        </w:rPr>
        <w:t>, QUANDO FOR O CASO</w:t>
      </w:r>
      <w:r>
        <w:rPr>
          <w:rFonts w:asciiTheme="minorHAnsi" w:hAnsiTheme="minorHAnsi" w:cstheme="minorHAnsi"/>
          <w:bCs/>
          <w:color w:val="FF0000"/>
          <w:sz w:val="16"/>
          <w:szCs w:val="16"/>
        </w:rPr>
        <w:t>.</w:t>
      </w:r>
    </w:p>
    <w:p w14:paraId="6543752C" w14:textId="77777777" w:rsidR="005A353F" w:rsidRDefault="005A353F" w:rsidP="005165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</w:p>
    <w:p w14:paraId="67F30867" w14:textId="7D451D3C" w:rsidR="005A353F" w:rsidRDefault="005A353F" w:rsidP="005165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  <w:r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DISPONÍVEL EM FORMATO .DOC NO ENDEREÇO: </w:t>
      </w:r>
      <w:hyperlink r:id="rId8" w:history="1">
        <w:r w:rsidRPr="00C70E84">
          <w:rPr>
            <w:rStyle w:val="Hyperlink"/>
            <w:rFonts w:asciiTheme="minorHAnsi" w:hAnsiTheme="minorHAnsi" w:cstheme="minorHAnsi"/>
            <w:bCs/>
            <w:sz w:val="16"/>
            <w:szCs w:val="16"/>
          </w:rPr>
          <w:t>HTTPS://FUNESC.PB.GOV.BR/ESPACO-CULTURAL/EDITAIS</w:t>
        </w:r>
      </w:hyperlink>
      <w:r>
        <w:rPr>
          <w:rFonts w:asciiTheme="minorHAnsi" w:hAnsiTheme="minorHAnsi" w:cstheme="minorHAnsi"/>
          <w:bCs/>
          <w:color w:val="FF0000"/>
          <w:sz w:val="16"/>
          <w:szCs w:val="16"/>
        </w:rPr>
        <w:t xml:space="preserve"> </w:t>
      </w:r>
    </w:p>
    <w:p w14:paraId="05822E3E" w14:textId="77777777" w:rsidR="005E3AD2" w:rsidRPr="005E3AD2" w:rsidRDefault="005E3AD2" w:rsidP="00516507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Cs/>
          <w:color w:val="FF0000"/>
          <w:sz w:val="16"/>
          <w:szCs w:val="16"/>
        </w:rPr>
      </w:pPr>
    </w:p>
    <w:p w14:paraId="2F15A682" w14:textId="77777777" w:rsidR="00516507" w:rsidRDefault="00516507" w:rsidP="00516507">
      <w:pPr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8"/>
        <w:gridCol w:w="847"/>
        <w:gridCol w:w="1014"/>
        <w:gridCol w:w="1014"/>
        <w:gridCol w:w="1014"/>
      </w:tblGrid>
      <w:tr w:rsidR="001509F4" w:rsidRPr="007D096F" w14:paraId="3C47D06C" w14:textId="77777777" w:rsidTr="00F36EE2">
        <w:trPr>
          <w:trHeight w:val="454"/>
        </w:trPr>
        <w:tc>
          <w:tcPr>
            <w:tcW w:w="4748" w:type="dxa"/>
            <w:tcBorders>
              <w:bottom w:val="single" w:sz="4" w:space="0" w:color="auto"/>
            </w:tcBorders>
            <w:vAlign w:val="center"/>
          </w:tcPr>
          <w:p w14:paraId="019ECBF3" w14:textId="6BAD346A" w:rsidR="002C1E58" w:rsidRPr="007D096F" w:rsidRDefault="007D096F" w:rsidP="00516507">
            <w:pP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Critério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4402E12D" w14:textId="4E1F4F32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765A6DE5" w14:textId="2C358F6E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Pontuação Unitária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D6B6A24" w14:textId="26C95D54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Pontuação Máxima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3D854228" w14:textId="4C1A0CF9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Pontuação Adquirida</w:t>
            </w:r>
          </w:p>
        </w:tc>
      </w:tr>
      <w:tr w:rsidR="001509F4" w:rsidRPr="001509F4" w14:paraId="76F254CC" w14:textId="77777777" w:rsidTr="00F36EE2">
        <w:trPr>
          <w:trHeight w:val="454"/>
        </w:trPr>
        <w:tc>
          <w:tcPr>
            <w:tcW w:w="8637" w:type="dxa"/>
            <w:gridSpan w:val="5"/>
            <w:shd w:val="clear" w:color="auto" w:fill="7F7F7F" w:themeFill="text1" w:themeFillTint="80"/>
            <w:vAlign w:val="center"/>
          </w:tcPr>
          <w:p w14:paraId="2598EE15" w14:textId="1D3BFCE4" w:rsidR="001509F4" w:rsidRPr="001509F4" w:rsidRDefault="001509F4" w:rsidP="005E3AD2">
            <w:p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 w:rsidRPr="001509F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Formação</w:t>
            </w:r>
            <w:r w:rsidR="00EC21D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 xml:space="preserve"> </w:t>
            </w:r>
            <w:r w:rsidR="005E3AD2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S</w:t>
            </w:r>
            <w:r w:rsidR="00EC21D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uperior</w:t>
            </w:r>
            <w:r w:rsidR="005E3AD2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 xml:space="preserve"> (FS)</w:t>
            </w:r>
          </w:p>
        </w:tc>
      </w:tr>
      <w:tr w:rsidR="002C1E58" w:rsidRPr="007D096F" w14:paraId="73A567A9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2A139B8C" w14:textId="39217121" w:rsidR="002C1E58" w:rsidRPr="007D096F" w:rsidRDefault="005E3AD2" w:rsidP="00516507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D60E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FS1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2C1E58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Graduação na área de Ciências Humanas, Ciências Sociais Aplicadas ou Ciências Jurídicas.</w:t>
            </w:r>
          </w:p>
        </w:tc>
        <w:tc>
          <w:tcPr>
            <w:tcW w:w="847" w:type="dxa"/>
            <w:vAlign w:val="center"/>
          </w:tcPr>
          <w:p w14:paraId="4D431B4E" w14:textId="497576C0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Curso</w:t>
            </w:r>
          </w:p>
        </w:tc>
        <w:tc>
          <w:tcPr>
            <w:tcW w:w="1014" w:type="dxa"/>
            <w:vAlign w:val="center"/>
          </w:tcPr>
          <w:p w14:paraId="02104A5C" w14:textId="48303EC3" w:rsidR="002C1E58" w:rsidRPr="007D096F" w:rsidRDefault="005E3AD2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1014" w:type="dxa"/>
            <w:vAlign w:val="center"/>
          </w:tcPr>
          <w:p w14:paraId="51D671F7" w14:textId="471AD6B8" w:rsidR="002C1E58" w:rsidRPr="007D096F" w:rsidRDefault="005E3AD2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1014" w:type="dxa"/>
            <w:vAlign w:val="center"/>
          </w:tcPr>
          <w:p w14:paraId="227B6A30" w14:textId="2CD3BBC0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C1E58" w:rsidRPr="007D096F" w14:paraId="1B4DE36E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2B86AF63" w14:textId="52FDCC50" w:rsidR="002C1E58" w:rsidRPr="007D096F" w:rsidRDefault="005E3AD2" w:rsidP="007C6A2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D60E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FS2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2C1E58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Graduação em demais áreas.</w:t>
            </w:r>
          </w:p>
        </w:tc>
        <w:tc>
          <w:tcPr>
            <w:tcW w:w="847" w:type="dxa"/>
            <w:vAlign w:val="center"/>
          </w:tcPr>
          <w:p w14:paraId="69033F81" w14:textId="3021EDEA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Curso</w:t>
            </w:r>
          </w:p>
        </w:tc>
        <w:tc>
          <w:tcPr>
            <w:tcW w:w="1014" w:type="dxa"/>
            <w:vAlign w:val="center"/>
          </w:tcPr>
          <w:p w14:paraId="3BFBE23E" w14:textId="4A0FD615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4726FA33" w14:textId="17862BD2" w:rsidR="002C1E58" w:rsidRPr="007D096F" w:rsidRDefault="005E3AD2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3CA83033" w14:textId="2ADEF9EE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C1E58" w:rsidRPr="007D096F" w14:paraId="48E0E791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161AB0B4" w14:textId="13B2B2E9" w:rsidR="002C1E58" w:rsidRPr="007D096F" w:rsidRDefault="005E3AD2" w:rsidP="007C6A2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D60E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FS3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2C1E58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Pós-graduação </w:t>
            </w:r>
            <w:r w:rsidR="002C1E58" w:rsidRPr="007D096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lato sensu</w:t>
            </w:r>
            <w:r w:rsidR="002C1E58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em área de Produção</w:t>
            </w:r>
            <w:r w:rsidR="00077E8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Cultural</w:t>
            </w:r>
            <w:r w:rsidR="002C1E58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, Gestão Cultural</w:t>
            </w:r>
            <w:r w:rsidR="00EC21DF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="00077E8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Artes</w:t>
            </w:r>
            <w:r w:rsidR="00F36EE2">
              <w:rPr>
                <w:rFonts w:asciiTheme="minorHAnsi" w:eastAsia="Calibri" w:hAnsiTheme="minorHAnsi" w:cstheme="minorHAnsi"/>
                <w:sz w:val="18"/>
                <w:szCs w:val="18"/>
              </w:rPr>
              <w:t>, Gestão Pública ou</w:t>
            </w:r>
            <w:r w:rsidR="00EC21D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Administração Pública.</w:t>
            </w:r>
          </w:p>
        </w:tc>
        <w:tc>
          <w:tcPr>
            <w:tcW w:w="847" w:type="dxa"/>
            <w:vAlign w:val="center"/>
          </w:tcPr>
          <w:p w14:paraId="18F9B6A5" w14:textId="6D0E8900" w:rsidR="002C1E58" w:rsidRPr="007D096F" w:rsidRDefault="007D096F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Curso</w:t>
            </w:r>
          </w:p>
        </w:tc>
        <w:tc>
          <w:tcPr>
            <w:tcW w:w="1014" w:type="dxa"/>
            <w:vAlign w:val="center"/>
          </w:tcPr>
          <w:p w14:paraId="648A3095" w14:textId="2E109169" w:rsidR="002C1E58" w:rsidRPr="007D096F" w:rsidRDefault="007D096F" w:rsidP="005E3AD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  <w:r w:rsidR="00606E08">
              <w:rPr>
                <w:rFonts w:asciiTheme="minorHAnsi" w:eastAsia="Calibri" w:hAnsiTheme="minorHAnsi" w:cstheme="minorHAnsi"/>
                <w:sz w:val="18"/>
                <w:szCs w:val="18"/>
              </w:rPr>
              <w:t>,</w:t>
            </w:r>
            <w:r w:rsidR="005E3AD2">
              <w:rPr>
                <w:rFonts w:asciiTheme="minorHAnsi" w:eastAsia="Calibr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14:paraId="263C1A05" w14:textId="22CB7D18" w:rsidR="002C1E58" w:rsidRPr="007D096F" w:rsidRDefault="001509F4" w:rsidP="005E3AD2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1,</w:t>
            </w:r>
            <w:r w:rsidR="005E3AD2">
              <w:rPr>
                <w:rFonts w:asciiTheme="minorHAnsi" w:eastAsia="Calibr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014" w:type="dxa"/>
            <w:vAlign w:val="center"/>
          </w:tcPr>
          <w:p w14:paraId="3EE095D5" w14:textId="3D594F18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C1E58" w:rsidRPr="007D096F" w14:paraId="36E2CEEE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772081AF" w14:textId="62753B96" w:rsidR="002C1E58" w:rsidRPr="007D096F" w:rsidRDefault="005E3AD2" w:rsidP="007C6A2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D60E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FS4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7D096F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Pós-graduação </w:t>
            </w:r>
            <w:r w:rsidR="007D096F" w:rsidRPr="007D096F">
              <w:rPr>
                <w:rFonts w:asciiTheme="minorHAnsi" w:eastAsia="Calibri" w:hAnsiTheme="minorHAnsi" w:cstheme="minorHAnsi"/>
                <w:i/>
                <w:iCs/>
                <w:sz w:val="18"/>
                <w:szCs w:val="18"/>
              </w:rPr>
              <w:t>lato sensu</w:t>
            </w:r>
            <w:r w:rsidR="007D096F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em outras áreas</w:t>
            </w:r>
          </w:p>
        </w:tc>
        <w:tc>
          <w:tcPr>
            <w:tcW w:w="847" w:type="dxa"/>
            <w:vAlign w:val="center"/>
          </w:tcPr>
          <w:p w14:paraId="351C18E0" w14:textId="5835D05E" w:rsidR="002C1E58" w:rsidRPr="007D096F" w:rsidRDefault="007D096F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Curso</w:t>
            </w:r>
          </w:p>
        </w:tc>
        <w:tc>
          <w:tcPr>
            <w:tcW w:w="1014" w:type="dxa"/>
            <w:vAlign w:val="center"/>
          </w:tcPr>
          <w:p w14:paraId="76717AEF" w14:textId="7A20F1BD" w:rsidR="002C1E58" w:rsidRPr="007D096F" w:rsidRDefault="007D096F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3D1DE9FD" w14:textId="211BEC2F" w:rsidR="002C1E58" w:rsidRPr="007D096F" w:rsidRDefault="007D096F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11F31E6C" w14:textId="6ABF0489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7D096F" w:rsidRPr="007D096F" w14:paraId="54383378" w14:textId="77777777" w:rsidTr="00F36EE2">
        <w:trPr>
          <w:trHeight w:val="454"/>
        </w:trPr>
        <w:tc>
          <w:tcPr>
            <w:tcW w:w="7623" w:type="dxa"/>
            <w:gridSpan w:val="4"/>
            <w:shd w:val="clear" w:color="auto" w:fill="F2F2F2" w:themeFill="background1" w:themeFillShade="F2"/>
            <w:vAlign w:val="center"/>
          </w:tcPr>
          <w:p w14:paraId="33064B6D" w14:textId="467BC607" w:rsidR="007D096F" w:rsidRPr="007D096F" w:rsidRDefault="007D096F" w:rsidP="007D096F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Subtotal</w:t>
            </w:r>
            <w:r w:rsidR="005E3AD2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(FS1 + FS2 + FS3 + FS4)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083429E7" w14:textId="374D7ECD" w:rsidR="007D096F" w:rsidRPr="007D096F" w:rsidRDefault="007D096F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509F4" w:rsidRPr="001509F4" w14:paraId="07B2903E" w14:textId="77777777" w:rsidTr="00F36EE2">
        <w:trPr>
          <w:trHeight w:val="454"/>
        </w:trPr>
        <w:tc>
          <w:tcPr>
            <w:tcW w:w="8637" w:type="dxa"/>
            <w:gridSpan w:val="5"/>
            <w:shd w:val="clear" w:color="auto" w:fill="7F7F7F" w:themeFill="text1" w:themeFillTint="80"/>
            <w:vAlign w:val="center"/>
          </w:tcPr>
          <w:p w14:paraId="75D1ABA3" w14:textId="31072635" w:rsidR="001509F4" w:rsidRPr="001509F4" w:rsidRDefault="005E3AD2" w:rsidP="00F97701">
            <w:p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Experiência P</w:t>
            </w:r>
            <w:r w:rsidR="001509F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rofissional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 xml:space="preserve"> (EP)</w:t>
            </w:r>
          </w:p>
        </w:tc>
      </w:tr>
      <w:tr w:rsidR="002C1E58" w:rsidRPr="007D096F" w14:paraId="0369101C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53911EBB" w14:textId="4EE2E34D" w:rsidR="002C1E58" w:rsidRPr="007D096F" w:rsidRDefault="003D60EA" w:rsidP="007C6A2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D60E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EP1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2C1E58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Experiência profissional </w:t>
            </w:r>
            <w:r w:rsidR="007D096F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área de Produção Cultural (gestão cultural, produção executiva, </w:t>
            </w:r>
            <w:r w:rsidR="00077E85">
              <w:rPr>
                <w:rFonts w:asciiTheme="minorHAnsi" w:eastAsia="Calibri" w:hAnsiTheme="minorHAnsi" w:cstheme="minorHAnsi"/>
                <w:sz w:val="18"/>
                <w:szCs w:val="18"/>
              </w:rPr>
              <w:t>gestão de carreiras), e</w:t>
            </w:r>
            <w:r w:rsidR="002C1E58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ntre 2017 e 2021.</w:t>
            </w:r>
          </w:p>
        </w:tc>
        <w:tc>
          <w:tcPr>
            <w:tcW w:w="847" w:type="dxa"/>
            <w:vAlign w:val="center"/>
          </w:tcPr>
          <w:p w14:paraId="0154CED8" w14:textId="2EC3D666" w:rsidR="002C1E58" w:rsidRPr="007D096F" w:rsidRDefault="00077E85" w:rsidP="00077E8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014" w:type="dxa"/>
            <w:vAlign w:val="center"/>
          </w:tcPr>
          <w:p w14:paraId="78FF288D" w14:textId="5DD16721" w:rsidR="002C1E58" w:rsidRPr="007D096F" w:rsidRDefault="00077E85" w:rsidP="003D60E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</w:t>
            </w:r>
            <w:r w:rsidR="003D60EA"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14" w:type="dxa"/>
            <w:vAlign w:val="center"/>
          </w:tcPr>
          <w:p w14:paraId="7163CE7D" w14:textId="5361409D" w:rsidR="002C1E58" w:rsidRPr="007D096F" w:rsidRDefault="003D60EA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1,0</w:t>
            </w:r>
          </w:p>
        </w:tc>
        <w:tc>
          <w:tcPr>
            <w:tcW w:w="1014" w:type="dxa"/>
            <w:vAlign w:val="center"/>
          </w:tcPr>
          <w:p w14:paraId="2D8FDEF4" w14:textId="13885CFB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77E85" w:rsidRPr="007D096F" w14:paraId="79A6439A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008C2A87" w14:textId="4BD015B7" w:rsidR="00077E85" w:rsidRPr="007D096F" w:rsidRDefault="003D60EA" w:rsidP="00077E85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D60E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EP2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077E85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Experiência profissional na área de Produção Cultural (gestão cultural, produção executiva, </w:t>
            </w:r>
            <w:r w:rsidR="00077E8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gestão de carreiras), </w:t>
            </w:r>
            <w:r w:rsidR="00077E85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entre 2012 e 2016.</w:t>
            </w:r>
          </w:p>
        </w:tc>
        <w:tc>
          <w:tcPr>
            <w:tcW w:w="847" w:type="dxa"/>
            <w:vAlign w:val="center"/>
          </w:tcPr>
          <w:p w14:paraId="1C481ED7" w14:textId="380B90EE" w:rsidR="00077E85" w:rsidRPr="007D096F" w:rsidRDefault="00077E85" w:rsidP="00077E8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014" w:type="dxa"/>
            <w:vAlign w:val="center"/>
          </w:tcPr>
          <w:p w14:paraId="3C7ED801" w14:textId="33C96BB1" w:rsidR="00077E85" w:rsidRPr="007D096F" w:rsidRDefault="00077E85" w:rsidP="003D60E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</w:t>
            </w:r>
            <w:r w:rsidR="003D60EA">
              <w:rPr>
                <w:rFonts w:asciiTheme="minorHAnsi" w:eastAsia="Calibr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14" w:type="dxa"/>
            <w:vAlign w:val="center"/>
          </w:tcPr>
          <w:p w14:paraId="13F9E48C" w14:textId="62C1783F" w:rsidR="00077E85" w:rsidRPr="007D096F" w:rsidRDefault="00077E85" w:rsidP="003D60E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1,</w:t>
            </w:r>
            <w:r w:rsidR="003D60EA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14" w:type="dxa"/>
            <w:vAlign w:val="center"/>
          </w:tcPr>
          <w:p w14:paraId="15D3CE83" w14:textId="1CF5924A" w:rsidR="00077E85" w:rsidRPr="007D096F" w:rsidRDefault="00077E85" w:rsidP="00077E85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C1E58" w:rsidRPr="007D096F" w14:paraId="4EBDB167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00DAE8BE" w14:textId="08DDE6B9" w:rsidR="002C1E58" w:rsidRPr="007D096F" w:rsidRDefault="003D60EA" w:rsidP="003D1FAB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D60EA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EP3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077E85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Experiência profissional na área de Produção Cultural (gestão cultural, produção executiva, </w:t>
            </w:r>
            <w:r w:rsidR="00077E8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gestão de carreiras), </w:t>
            </w:r>
            <w:r w:rsidR="00077E85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entre 20</w:t>
            </w:r>
            <w:r w:rsidR="00077E85">
              <w:rPr>
                <w:rFonts w:asciiTheme="minorHAnsi" w:eastAsia="Calibri" w:hAnsiTheme="minorHAnsi" w:cstheme="minorHAnsi"/>
                <w:sz w:val="18"/>
                <w:szCs w:val="18"/>
              </w:rPr>
              <w:t>07</w:t>
            </w:r>
            <w:r w:rsidR="00077E85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e 201</w:t>
            </w:r>
            <w:r w:rsidR="00077E85">
              <w:rPr>
                <w:rFonts w:asciiTheme="minorHAnsi" w:eastAsia="Calibri" w:hAnsiTheme="minorHAnsi" w:cstheme="minorHAnsi"/>
                <w:sz w:val="18"/>
                <w:szCs w:val="18"/>
              </w:rPr>
              <w:t>1</w:t>
            </w:r>
            <w:r w:rsidR="00077E85" w:rsidRPr="007D096F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47" w:type="dxa"/>
            <w:vAlign w:val="center"/>
          </w:tcPr>
          <w:p w14:paraId="691F7998" w14:textId="31B76CB8" w:rsidR="002C1E58" w:rsidRPr="007D096F" w:rsidRDefault="00077E85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Ano</w:t>
            </w:r>
          </w:p>
        </w:tc>
        <w:tc>
          <w:tcPr>
            <w:tcW w:w="1014" w:type="dxa"/>
            <w:vAlign w:val="center"/>
          </w:tcPr>
          <w:p w14:paraId="274DD20D" w14:textId="02653E06" w:rsidR="002C1E58" w:rsidRPr="007D096F" w:rsidRDefault="00077E85" w:rsidP="003D60EA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</w:t>
            </w:r>
            <w:r w:rsidR="003D60EA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14" w:type="dxa"/>
            <w:vAlign w:val="center"/>
          </w:tcPr>
          <w:p w14:paraId="3ED18D7E" w14:textId="2A521902" w:rsidR="002C1E58" w:rsidRPr="007D096F" w:rsidRDefault="003D60EA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2,5</w:t>
            </w:r>
          </w:p>
        </w:tc>
        <w:tc>
          <w:tcPr>
            <w:tcW w:w="1014" w:type="dxa"/>
            <w:vAlign w:val="center"/>
          </w:tcPr>
          <w:p w14:paraId="77889B60" w14:textId="74C18328" w:rsidR="002C1E58" w:rsidRPr="007D096F" w:rsidRDefault="002C1E58" w:rsidP="003D1FAB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077E85" w:rsidRPr="007D096F" w14:paraId="201DB19A" w14:textId="77777777" w:rsidTr="00F36EE2">
        <w:trPr>
          <w:trHeight w:val="454"/>
        </w:trPr>
        <w:tc>
          <w:tcPr>
            <w:tcW w:w="7623" w:type="dxa"/>
            <w:gridSpan w:val="4"/>
            <w:shd w:val="clear" w:color="auto" w:fill="F2F2F2" w:themeFill="background1" w:themeFillShade="F2"/>
            <w:vAlign w:val="center"/>
          </w:tcPr>
          <w:p w14:paraId="7FA7400E" w14:textId="1B5AB755" w:rsidR="00077E85" w:rsidRPr="007D096F" w:rsidRDefault="00077E85" w:rsidP="00F97701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Subtotal</w:t>
            </w:r>
            <w:r w:rsidR="00F36EE2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(EP1 + EP2 + EP3)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4E514DAC" w14:textId="77777777" w:rsidR="00077E85" w:rsidRPr="007D096F" w:rsidRDefault="00077E85" w:rsidP="00F97701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1509F4" w:rsidRPr="001509F4" w14:paraId="0EDE5EE8" w14:textId="77777777" w:rsidTr="00F36EE2">
        <w:trPr>
          <w:trHeight w:val="454"/>
        </w:trPr>
        <w:tc>
          <w:tcPr>
            <w:tcW w:w="8637" w:type="dxa"/>
            <w:gridSpan w:val="5"/>
            <w:shd w:val="clear" w:color="auto" w:fill="7F7F7F" w:themeFill="text1" w:themeFillTint="80"/>
            <w:vAlign w:val="center"/>
          </w:tcPr>
          <w:p w14:paraId="5FC7CBB2" w14:textId="5A0B5A4B" w:rsidR="001509F4" w:rsidRPr="001509F4" w:rsidRDefault="005E3AD2" w:rsidP="00F36EE2">
            <w:p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 xml:space="preserve">Formação </w:t>
            </w:r>
            <w:r w:rsidR="00F36EE2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Complementar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 xml:space="preserve"> (FT)</w:t>
            </w:r>
          </w:p>
        </w:tc>
      </w:tr>
      <w:tr w:rsidR="00D068EE" w:rsidRPr="007D096F" w14:paraId="459427CD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45CDBE26" w14:textId="49864233" w:rsidR="00D068EE" w:rsidRDefault="00F36EE2" w:rsidP="00D068E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36EE2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FT1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D068EE">
              <w:rPr>
                <w:rFonts w:asciiTheme="minorHAnsi" w:eastAsia="Calibri" w:hAnsiTheme="minorHAnsi" w:cstheme="minorHAnsi"/>
                <w:sz w:val="18"/>
                <w:szCs w:val="18"/>
              </w:rPr>
              <w:t>Curso de Formação em Gestão Cultural ou similar.</w:t>
            </w:r>
          </w:p>
        </w:tc>
        <w:tc>
          <w:tcPr>
            <w:tcW w:w="847" w:type="dxa"/>
            <w:vAlign w:val="center"/>
          </w:tcPr>
          <w:p w14:paraId="0104A461" w14:textId="39F240DE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Curso</w:t>
            </w:r>
          </w:p>
        </w:tc>
        <w:tc>
          <w:tcPr>
            <w:tcW w:w="1014" w:type="dxa"/>
            <w:vAlign w:val="center"/>
          </w:tcPr>
          <w:p w14:paraId="2A22D849" w14:textId="0759E567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15D02118" w14:textId="4B487527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6C925A03" w14:textId="77777777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68EE" w:rsidRPr="007D096F" w14:paraId="1CBB9255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709BBC80" w14:textId="1826D819" w:rsidR="00D068EE" w:rsidRPr="007D096F" w:rsidRDefault="00F36EE2" w:rsidP="00D068E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FT2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D068EE">
              <w:rPr>
                <w:rFonts w:asciiTheme="minorHAnsi" w:eastAsia="Calibri" w:hAnsiTheme="minorHAnsi" w:cstheme="minorHAnsi"/>
                <w:sz w:val="18"/>
                <w:szCs w:val="18"/>
              </w:rPr>
              <w:t>Curso de Formação em Produção Cultural ou similar.</w:t>
            </w:r>
          </w:p>
        </w:tc>
        <w:tc>
          <w:tcPr>
            <w:tcW w:w="847" w:type="dxa"/>
            <w:vAlign w:val="center"/>
          </w:tcPr>
          <w:p w14:paraId="219B7725" w14:textId="42EB0458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Curso</w:t>
            </w:r>
          </w:p>
        </w:tc>
        <w:tc>
          <w:tcPr>
            <w:tcW w:w="1014" w:type="dxa"/>
            <w:vAlign w:val="center"/>
          </w:tcPr>
          <w:p w14:paraId="00B2D67B" w14:textId="35FF9E77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1C5DF6CC" w14:textId="35C33136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6436933E" w14:textId="0AAFFBDD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68EE" w:rsidRPr="007D096F" w14:paraId="2CECE498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036AC2A1" w14:textId="47745DE4" w:rsidR="00D068EE" w:rsidRPr="007D096F" w:rsidRDefault="00F36EE2" w:rsidP="00D068E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FT3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D068EE">
              <w:rPr>
                <w:rFonts w:asciiTheme="minorHAnsi" w:eastAsia="Calibri" w:hAnsiTheme="minorHAnsi" w:cstheme="minorHAnsi"/>
                <w:sz w:val="18"/>
                <w:szCs w:val="18"/>
              </w:rPr>
              <w:t>Curso de Formação em Marketing ou similar.</w:t>
            </w:r>
          </w:p>
        </w:tc>
        <w:tc>
          <w:tcPr>
            <w:tcW w:w="847" w:type="dxa"/>
            <w:vAlign w:val="center"/>
          </w:tcPr>
          <w:p w14:paraId="31B957B5" w14:textId="08015269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Curso</w:t>
            </w:r>
          </w:p>
        </w:tc>
        <w:tc>
          <w:tcPr>
            <w:tcW w:w="1014" w:type="dxa"/>
            <w:vAlign w:val="center"/>
          </w:tcPr>
          <w:p w14:paraId="53212A33" w14:textId="7B881C2A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181B1986" w14:textId="1C43A881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2E667D97" w14:textId="5BD1BBB6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68EE" w:rsidRPr="007D096F" w14:paraId="35464358" w14:textId="77777777" w:rsidTr="00F36EE2">
        <w:trPr>
          <w:trHeight w:val="454"/>
        </w:trPr>
        <w:tc>
          <w:tcPr>
            <w:tcW w:w="4748" w:type="dxa"/>
            <w:vAlign w:val="center"/>
          </w:tcPr>
          <w:p w14:paraId="12488A44" w14:textId="09E9C4C5" w:rsidR="00D068EE" w:rsidRPr="007D096F" w:rsidRDefault="00F36EE2" w:rsidP="00D068E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FT4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 </w:t>
            </w:r>
            <w:r w:rsidR="00D068EE">
              <w:rPr>
                <w:rFonts w:asciiTheme="minorHAnsi" w:eastAsia="Calibri" w:hAnsiTheme="minorHAnsi" w:cstheme="minorHAnsi"/>
                <w:sz w:val="18"/>
                <w:szCs w:val="18"/>
              </w:rPr>
              <w:t>Curso de Formação em Gestão de Mídias Sociais ou similar.</w:t>
            </w:r>
          </w:p>
        </w:tc>
        <w:tc>
          <w:tcPr>
            <w:tcW w:w="847" w:type="dxa"/>
            <w:vAlign w:val="center"/>
          </w:tcPr>
          <w:p w14:paraId="03ED1505" w14:textId="1ED3CB6F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Curso</w:t>
            </w:r>
          </w:p>
        </w:tc>
        <w:tc>
          <w:tcPr>
            <w:tcW w:w="1014" w:type="dxa"/>
            <w:vAlign w:val="center"/>
          </w:tcPr>
          <w:p w14:paraId="15F3094D" w14:textId="5988F9DC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6BB17ED1" w14:textId="6AA42611" w:rsidR="00D068EE" w:rsidRPr="007D096F" w:rsidRDefault="00D068EE" w:rsidP="00D068EE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0,5</w:t>
            </w:r>
          </w:p>
        </w:tc>
        <w:tc>
          <w:tcPr>
            <w:tcW w:w="1014" w:type="dxa"/>
            <w:vAlign w:val="center"/>
          </w:tcPr>
          <w:p w14:paraId="394C0AC7" w14:textId="62AEEC70" w:rsidR="00D068EE" w:rsidRPr="007D096F" w:rsidRDefault="00D068EE" w:rsidP="00D068EE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68EE" w:rsidRPr="007D096F" w14:paraId="3534398B" w14:textId="77777777" w:rsidTr="00F36EE2">
        <w:trPr>
          <w:trHeight w:val="454"/>
        </w:trPr>
        <w:tc>
          <w:tcPr>
            <w:tcW w:w="76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2B442" w14:textId="0093D899" w:rsidR="00D068EE" w:rsidRPr="007D096F" w:rsidRDefault="00D068EE" w:rsidP="00F97701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 w:rsidRPr="007D096F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Subtotal</w:t>
            </w:r>
            <w:r w:rsidR="00F36EE2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(FT1 + FT2 + FT3 + FT4)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195A3872" w14:textId="77777777" w:rsidR="00D068EE" w:rsidRPr="007D096F" w:rsidRDefault="00D068EE" w:rsidP="00F97701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D068EE" w:rsidRPr="007D096F" w14:paraId="22E312C4" w14:textId="77777777" w:rsidTr="00F36EE2">
        <w:trPr>
          <w:trHeight w:val="454"/>
        </w:trPr>
        <w:tc>
          <w:tcPr>
            <w:tcW w:w="7623" w:type="dxa"/>
            <w:gridSpan w:val="4"/>
            <w:shd w:val="clear" w:color="auto" w:fill="A6A6A6" w:themeFill="background1" w:themeFillShade="A6"/>
            <w:vAlign w:val="center"/>
          </w:tcPr>
          <w:p w14:paraId="2F9051F4" w14:textId="0ED915AE" w:rsidR="00D068EE" w:rsidRPr="007D096F" w:rsidRDefault="00D068EE" w:rsidP="00F97701">
            <w:pPr>
              <w:jc w:val="right"/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>Total</w:t>
            </w:r>
            <w:r w:rsidR="005E3AD2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</w:rPr>
              <w:t xml:space="preserve"> (FS + EP + FT)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4EA4C9EB" w14:textId="77777777" w:rsidR="00D068EE" w:rsidRPr="007D096F" w:rsidRDefault="00D068EE" w:rsidP="00F97701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</w:tbl>
    <w:p w14:paraId="59B42075" w14:textId="64D0C8A4" w:rsidR="00516507" w:rsidRDefault="00516507" w:rsidP="00516507">
      <w:pPr>
        <w:spacing w:line="360" w:lineRule="auto"/>
        <w:rPr>
          <w:rFonts w:asciiTheme="minorHAnsi" w:eastAsia="Calibri" w:hAnsiTheme="minorHAnsi" w:cstheme="minorHAnsi"/>
        </w:rPr>
      </w:pPr>
    </w:p>
    <w:sectPr w:rsidR="00516507" w:rsidSect="000A3FFE">
      <w:headerReference w:type="default" r:id="rId9"/>
      <w:footerReference w:type="default" r:id="rId10"/>
      <w:pgSz w:w="11907" w:h="16839" w:code="9"/>
      <w:pgMar w:top="1701" w:right="1247" w:bottom="851" w:left="1247" w:header="62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A546" w14:textId="77777777" w:rsidR="00456858" w:rsidRDefault="00456858" w:rsidP="009F2321">
      <w:r>
        <w:separator/>
      </w:r>
    </w:p>
  </w:endnote>
  <w:endnote w:type="continuationSeparator" w:id="0">
    <w:p w14:paraId="5F356677" w14:textId="77777777" w:rsidR="00456858" w:rsidRDefault="00456858" w:rsidP="009F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6909" w14:textId="77777777" w:rsidR="00AD59AC" w:rsidRDefault="00AD59AC" w:rsidP="00C7270A">
    <w:pPr>
      <w:pStyle w:val="Rodap"/>
      <w:ind w:left="-851"/>
      <w:jc w:val="both"/>
      <w:rPr>
        <w:rFonts w:ascii="Roboto" w:hAnsi="Roboto"/>
        <w:color w:val="CC0000"/>
      </w:rPr>
    </w:pPr>
  </w:p>
  <w:p w14:paraId="07AFAFFE" w14:textId="38207F03" w:rsidR="00AD59AC" w:rsidRPr="00BF0E25" w:rsidRDefault="00AD59AC" w:rsidP="00C7270A">
    <w:pPr>
      <w:pStyle w:val="Rodap"/>
      <w:ind w:left="-851"/>
      <w:jc w:val="both"/>
      <w:rPr>
        <w:rFonts w:ascii="Roboto" w:hAnsi="Roboto"/>
        <w:b/>
        <w:bCs/>
        <w:color w:val="CC0000"/>
      </w:rPr>
    </w:pPr>
    <w:r>
      <w:rPr>
        <w:rFonts w:ascii="Roboto" w:hAnsi="Roboto"/>
        <w:color w:val="CC0000"/>
      </w:rPr>
      <w:t>FUNDAÇÃO ESPAÇO CULTURAL DA PARAÍBA</w:t>
    </w:r>
  </w:p>
  <w:p w14:paraId="79FF4BA8" w14:textId="77777777" w:rsidR="00AD59AC" w:rsidRPr="009F2321" w:rsidRDefault="00AD59AC" w:rsidP="00900971">
    <w:pPr>
      <w:pStyle w:val="Rodap"/>
      <w:ind w:left="-851"/>
      <w:rPr>
        <w:rFonts w:ascii="Roboto" w:hAnsi="Roboto"/>
      </w:rPr>
    </w:pPr>
    <w:r>
      <w:rPr>
        <w:rFonts w:ascii="Roboto" w:hAnsi="Roboto"/>
      </w:rPr>
      <w:t>Rua</w:t>
    </w:r>
    <w:r w:rsidRPr="009F2321">
      <w:rPr>
        <w:rFonts w:ascii="Roboto" w:hAnsi="Roboto"/>
      </w:rPr>
      <w:t>. A</w:t>
    </w:r>
    <w:r>
      <w:rPr>
        <w:rFonts w:ascii="Roboto" w:hAnsi="Roboto"/>
      </w:rPr>
      <w:t>bdias Gomes de Almeida, 80</w:t>
    </w:r>
    <w:r w:rsidRPr="009F2321">
      <w:rPr>
        <w:rFonts w:ascii="Roboto" w:hAnsi="Roboto"/>
      </w:rPr>
      <w:t>0 – T</w:t>
    </w:r>
    <w:r>
      <w:rPr>
        <w:rFonts w:ascii="Roboto" w:hAnsi="Roboto"/>
      </w:rPr>
      <w:t>ambauzinho</w:t>
    </w:r>
    <w:r w:rsidRPr="009F2321">
      <w:rPr>
        <w:rFonts w:ascii="Roboto" w:hAnsi="Roboto"/>
      </w:rPr>
      <w:t xml:space="preserve"> – João Pessoa-PB</w:t>
    </w:r>
  </w:p>
  <w:p w14:paraId="52066890" w14:textId="77777777" w:rsidR="00AD59AC" w:rsidRPr="009F2321" w:rsidRDefault="00AD59AC" w:rsidP="00900971">
    <w:pPr>
      <w:pStyle w:val="Rodap"/>
      <w:ind w:left="-851"/>
      <w:rPr>
        <w:rFonts w:ascii="Roboto" w:hAnsi="Roboto"/>
      </w:rPr>
    </w:pPr>
    <w:r w:rsidRPr="009F2321">
      <w:rPr>
        <w:rFonts w:ascii="Roboto" w:hAnsi="Roboto"/>
      </w:rPr>
      <w:t>CEP: 58.0</w:t>
    </w:r>
    <w:r>
      <w:rPr>
        <w:rFonts w:ascii="Roboto" w:hAnsi="Roboto"/>
      </w:rPr>
      <w:t>42</w:t>
    </w:r>
    <w:r w:rsidRPr="009F2321">
      <w:rPr>
        <w:rFonts w:ascii="Roboto" w:hAnsi="Roboto"/>
      </w:rPr>
      <w:t>-</w:t>
    </w:r>
    <w:r>
      <w:rPr>
        <w:rFonts w:ascii="Roboto" w:hAnsi="Roboto"/>
      </w:rPr>
      <w:t xml:space="preserve">900   </w:t>
    </w:r>
    <w:r w:rsidRPr="009F2321">
      <w:rPr>
        <w:rFonts w:ascii="Roboto" w:hAnsi="Roboto"/>
      </w:rPr>
      <w:t xml:space="preserve"> Tel.: (83) </w:t>
    </w:r>
    <w:r>
      <w:rPr>
        <w:rFonts w:ascii="Roboto" w:hAnsi="Roboto"/>
      </w:rPr>
      <w:t>3255-8718</w:t>
    </w:r>
    <w:r w:rsidRPr="009F2321">
      <w:rPr>
        <w:rFonts w:ascii="Roboto" w:hAnsi="Roboto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41D4" w14:textId="77777777" w:rsidR="00456858" w:rsidRDefault="00456858" w:rsidP="009F2321">
      <w:r>
        <w:separator/>
      </w:r>
    </w:p>
  </w:footnote>
  <w:footnote w:type="continuationSeparator" w:id="0">
    <w:p w14:paraId="2B81729F" w14:textId="77777777" w:rsidR="00456858" w:rsidRDefault="00456858" w:rsidP="009F2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32F0" w14:textId="57389104" w:rsidR="00AD59AC" w:rsidRDefault="00AD59AC" w:rsidP="007E0E19">
    <w:pPr>
      <w:pStyle w:val="Cabealho"/>
      <w:ind w:left="-851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7B53FB8" wp14:editId="30203B7E">
          <wp:simplePos x="0" y="0"/>
          <wp:positionH relativeFrom="column">
            <wp:posOffset>-1228725</wp:posOffset>
          </wp:positionH>
          <wp:positionV relativeFrom="paragraph">
            <wp:posOffset>-448310</wp:posOffset>
          </wp:positionV>
          <wp:extent cx="7677150" cy="10848567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0848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4A91F654" wp14:editId="4CDF32A8">
          <wp:extent cx="2228850" cy="546830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824" cy="5529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2920E4" w14:textId="77777777" w:rsidR="00AD59AC" w:rsidRDefault="00AD59AC" w:rsidP="007E0E19">
    <w:pPr>
      <w:pStyle w:val="Cabealho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46F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0C0182"/>
    <w:multiLevelType w:val="hybridMultilevel"/>
    <w:tmpl w:val="E79E3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6550"/>
    <w:multiLevelType w:val="hybridMultilevel"/>
    <w:tmpl w:val="DDB286DE"/>
    <w:lvl w:ilvl="0" w:tplc="5DEC9CF0">
      <w:start w:val="1"/>
      <w:numFmt w:val="upperRoman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D06194"/>
    <w:multiLevelType w:val="multilevel"/>
    <w:tmpl w:val="2E82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="Times New Roman" w:hAnsiTheme="minorHAnsi" w:cstheme="minorHAnsi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B62FE6"/>
    <w:multiLevelType w:val="hybridMultilevel"/>
    <w:tmpl w:val="35267DFC"/>
    <w:lvl w:ilvl="0" w:tplc="D3A4C59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477D9C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5120BC"/>
    <w:multiLevelType w:val="hybridMultilevel"/>
    <w:tmpl w:val="66D09100"/>
    <w:lvl w:ilvl="0" w:tplc="041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29C517EE"/>
    <w:multiLevelType w:val="hybridMultilevel"/>
    <w:tmpl w:val="DDB286DE"/>
    <w:lvl w:ilvl="0" w:tplc="5DEC9CF0">
      <w:start w:val="1"/>
      <w:numFmt w:val="upperRoman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6D1DC2"/>
    <w:multiLevelType w:val="hybridMultilevel"/>
    <w:tmpl w:val="986839A4"/>
    <w:lvl w:ilvl="0" w:tplc="1E7E3AA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A1F88"/>
    <w:multiLevelType w:val="hybridMultilevel"/>
    <w:tmpl w:val="E3A0F328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72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2C5A220D"/>
    <w:multiLevelType w:val="hybridMultilevel"/>
    <w:tmpl w:val="652A7EAA"/>
    <w:lvl w:ilvl="0" w:tplc="AD24D0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E46C6"/>
    <w:multiLevelType w:val="hybridMultilevel"/>
    <w:tmpl w:val="2782F3A4"/>
    <w:lvl w:ilvl="0" w:tplc="FFFFFFFF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2" w15:restartNumberingAfterBreak="0">
    <w:nsid w:val="2E3C69B3"/>
    <w:multiLevelType w:val="hybridMultilevel"/>
    <w:tmpl w:val="5C54607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779DD"/>
    <w:multiLevelType w:val="hybridMultilevel"/>
    <w:tmpl w:val="BE0A1CFE"/>
    <w:lvl w:ilvl="0" w:tplc="07B27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444DB"/>
    <w:multiLevelType w:val="hybridMultilevel"/>
    <w:tmpl w:val="2782F3A4"/>
    <w:lvl w:ilvl="0" w:tplc="7CC4CC5E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411F040E"/>
    <w:multiLevelType w:val="hybridMultilevel"/>
    <w:tmpl w:val="B54CD882"/>
    <w:lvl w:ilvl="0" w:tplc="81EE286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54B24"/>
    <w:multiLevelType w:val="hybridMultilevel"/>
    <w:tmpl w:val="E3A0F328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72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 w15:restartNumberingAfterBreak="0">
    <w:nsid w:val="441D60DE"/>
    <w:multiLevelType w:val="hybridMultilevel"/>
    <w:tmpl w:val="DC30CF20"/>
    <w:lvl w:ilvl="0" w:tplc="90ACB7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37446C"/>
    <w:multiLevelType w:val="hybridMultilevel"/>
    <w:tmpl w:val="B54CD882"/>
    <w:lvl w:ilvl="0" w:tplc="81EE286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0611A9"/>
    <w:multiLevelType w:val="multilevel"/>
    <w:tmpl w:val="246C9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Theme="minorHAnsi" w:eastAsia="Calibri" w:hAnsiTheme="minorHAnsi" w:cstheme="minorHAnsi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475592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B779FC"/>
    <w:multiLevelType w:val="multilevel"/>
    <w:tmpl w:val="3F98FCF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AD4057"/>
    <w:multiLevelType w:val="hybridMultilevel"/>
    <w:tmpl w:val="DDB286DE"/>
    <w:lvl w:ilvl="0" w:tplc="5DEC9CF0">
      <w:start w:val="1"/>
      <w:numFmt w:val="upperRoman"/>
      <w:lvlText w:val="%1."/>
      <w:lvlJc w:val="left"/>
      <w:pPr>
        <w:ind w:left="1800" w:hanging="360"/>
      </w:pPr>
      <w:rPr>
        <w:rFonts w:asciiTheme="minorHAnsi" w:eastAsia="Calibri" w:hAnsiTheme="minorHAnsi" w:cstheme="minorHAnsi"/>
        <w:b w:val="0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E5645DF"/>
    <w:multiLevelType w:val="hybridMultilevel"/>
    <w:tmpl w:val="E3A0F328"/>
    <w:lvl w:ilvl="0" w:tplc="EB7811F6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03228192">
      <w:start w:val="1"/>
      <w:numFmt w:val="lowerLetter"/>
      <w:lvlText w:val="%2."/>
      <w:lvlJc w:val="left"/>
      <w:pPr>
        <w:ind w:left="1872" w:hanging="360"/>
      </w:pPr>
      <w:rPr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62313262"/>
    <w:multiLevelType w:val="hybridMultilevel"/>
    <w:tmpl w:val="AF5CCE9A"/>
    <w:lvl w:ilvl="0" w:tplc="76807D36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5" w15:restartNumberingAfterBreak="0">
    <w:nsid w:val="62DC6E01"/>
    <w:multiLevelType w:val="hybridMultilevel"/>
    <w:tmpl w:val="551A4646"/>
    <w:lvl w:ilvl="0" w:tplc="A7723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F4C22"/>
    <w:multiLevelType w:val="hybridMultilevel"/>
    <w:tmpl w:val="543256AE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5787562"/>
    <w:multiLevelType w:val="hybridMultilevel"/>
    <w:tmpl w:val="29B0982C"/>
    <w:lvl w:ilvl="0" w:tplc="6FDA6D9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AB5D30"/>
    <w:multiLevelType w:val="hybridMultilevel"/>
    <w:tmpl w:val="93605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6048C"/>
    <w:multiLevelType w:val="hybridMultilevel"/>
    <w:tmpl w:val="DC30CF20"/>
    <w:lvl w:ilvl="0" w:tplc="90ACB7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76494B"/>
    <w:multiLevelType w:val="hybridMultilevel"/>
    <w:tmpl w:val="B54CD882"/>
    <w:lvl w:ilvl="0" w:tplc="81EE286E">
      <w:start w:val="1"/>
      <w:numFmt w:val="lowerLetter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48741B"/>
    <w:multiLevelType w:val="multilevel"/>
    <w:tmpl w:val="3BF23C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647728"/>
    <w:multiLevelType w:val="hybridMultilevel"/>
    <w:tmpl w:val="97AE6BEC"/>
    <w:lvl w:ilvl="0" w:tplc="A128E912">
      <w:start w:val="1"/>
      <w:numFmt w:val="lowerLetter"/>
      <w:lvlText w:val="%1."/>
      <w:lvlJc w:val="left"/>
      <w:pPr>
        <w:ind w:left="1584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04" w:hanging="360"/>
      </w:pPr>
    </w:lvl>
    <w:lvl w:ilvl="2" w:tplc="FFFFFFFF" w:tentative="1">
      <w:start w:val="1"/>
      <w:numFmt w:val="lowerRoman"/>
      <w:lvlText w:val="%3."/>
      <w:lvlJc w:val="right"/>
      <w:pPr>
        <w:ind w:left="3024" w:hanging="180"/>
      </w:pPr>
    </w:lvl>
    <w:lvl w:ilvl="3" w:tplc="FFFFFFFF" w:tentative="1">
      <w:start w:val="1"/>
      <w:numFmt w:val="decimal"/>
      <w:lvlText w:val="%4."/>
      <w:lvlJc w:val="left"/>
      <w:pPr>
        <w:ind w:left="3744" w:hanging="360"/>
      </w:pPr>
    </w:lvl>
    <w:lvl w:ilvl="4" w:tplc="FFFFFFFF" w:tentative="1">
      <w:start w:val="1"/>
      <w:numFmt w:val="lowerLetter"/>
      <w:lvlText w:val="%5."/>
      <w:lvlJc w:val="left"/>
      <w:pPr>
        <w:ind w:left="4464" w:hanging="360"/>
      </w:pPr>
    </w:lvl>
    <w:lvl w:ilvl="5" w:tplc="FFFFFFFF" w:tentative="1">
      <w:start w:val="1"/>
      <w:numFmt w:val="lowerRoman"/>
      <w:lvlText w:val="%6."/>
      <w:lvlJc w:val="right"/>
      <w:pPr>
        <w:ind w:left="5184" w:hanging="180"/>
      </w:pPr>
    </w:lvl>
    <w:lvl w:ilvl="6" w:tplc="FFFFFFFF" w:tentative="1">
      <w:start w:val="1"/>
      <w:numFmt w:val="decimal"/>
      <w:lvlText w:val="%7."/>
      <w:lvlJc w:val="left"/>
      <w:pPr>
        <w:ind w:left="5904" w:hanging="360"/>
      </w:pPr>
    </w:lvl>
    <w:lvl w:ilvl="7" w:tplc="FFFFFFFF" w:tentative="1">
      <w:start w:val="1"/>
      <w:numFmt w:val="lowerLetter"/>
      <w:lvlText w:val="%8."/>
      <w:lvlJc w:val="left"/>
      <w:pPr>
        <w:ind w:left="6624" w:hanging="360"/>
      </w:pPr>
    </w:lvl>
    <w:lvl w:ilvl="8" w:tplc="FFFFFFFF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3"/>
  </w:num>
  <w:num w:numId="2">
    <w:abstractNumId w:val="25"/>
  </w:num>
  <w:num w:numId="3">
    <w:abstractNumId w:val="3"/>
  </w:num>
  <w:num w:numId="4">
    <w:abstractNumId w:val="19"/>
  </w:num>
  <w:num w:numId="5">
    <w:abstractNumId w:val="10"/>
  </w:num>
  <w:num w:numId="6">
    <w:abstractNumId w:val="17"/>
  </w:num>
  <w:num w:numId="7">
    <w:abstractNumId w:val="4"/>
  </w:num>
  <w:num w:numId="8">
    <w:abstractNumId w:val="27"/>
  </w:num>
  <w:num w:numId="9">
    <w:abstractNumId w:val="15"/>
  </w:num>
  <w:num w:numId="10">
    <w:abstractNumId w:val="18"/>
  </w:num>
  <w:num w:numId="11">
    <w:abstractNumId w:val="2"/>
  </w:num>
  <w:num w:numId="12">
    <w:abstractNumId w:val="22"/>
  </w:num>
  <w:num w:numId="13">
    <w:abstractNumId w:val="7"/>
  </w:num>
  <w:num w:numId="14">
    <w:abstractNumId w:val="30"/>
  </w:num>
  <w:num w:numId="15">
    <w:abstractNumId w:val="29"/>
  </w:num>
  <w:num w:numId="16">
    <w:abstractNumId w:val="6"/>
  </w:num>
  <w:num w:numId="17">
    <w:abstractNumId w:val="1"/>
  </w:num>
  <w:num w:numId="18">
    <w:abstractNumId w:val="28"/>
  </w:num>
  <w:num w:numId="19">
    <w:abstractNumId w:val="12"/>
  </w:num>
  <w:num w:numId="20">
    <w:abstractNumId w:val="0"/>
  </w:num>
  <w:num w:numId="21">
    <w:abstractNumId w:val="24"/>
  </w:num>
  <w:num w:numId="22">
    <w:abstractNumId w:val="32"/>
  </w:num>
  <w:num w:numId="23">
    <w:abstractNumId w:val="14"/>
  </w:num>
  <w:num w:numId="24">
    <w:abstractNumId w:val="31"/>
  </w:num>
  <w:num w:numId="25">
    <w:abstractNumId w:val="23"/>
  </w:num>
  <w:num w:numId="26">
    <w:abstractNumId w:val="5"/>
  </w:num>
  <w:num w:numId="27">
    <w:abstractNumId w:val="26"/>
  </w:num>
  <w:num w:numId="28">
    <w:abstractNumId w:val="9"/>
  </w:num>
  <w:num w:numId="29">
    <w:abstractNumId w:val="16"/>
  </w:num>
  <w:num w:numId="30">
    <w:abstractNumId w:val="21"/>
  </w:num>
  <w:num w:numId="31">
    <w:abstractNumId w:val="8"/>
  </w:num>
  <w:num w:numId="32">
    <w:abstractNumId w:val="1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503"/>
    <w:rsid w:val="00000B5F"/>
    <w:rsid w:val="00000BE3"/>
    <w:rsid w:val="00022F02"/>
    <w:rsid w:val="0002657F"/>
    <w:rsid w:val="00041C84"/>
    <w:rsid w:val="0005103E"/>
    <w:rsid w:val="000622C9"/>
    <w:rsid w:val="00064C3A"/>
    <w:rsid w:val="00067445"/>
    <w:rsid w:val="00077E85"/>
    <w:rsid w:val="00085C23"/>
    <w:rsid w:val="000868A8"/>
    <w:rsid w:val="000A1384"/>
    <w:rsid w:val="000A3FFE"/>
    <w:rsid w:val="000A7375"/>
    <w:rsid w:val="000A7FCB"/>
    <w:rsid w:val="000C0ADE"/>
    <w:rsid w:val="000C296F"/>
    <w:rsid w:val="000D1498"/>
    <w:rsid w:val="000F3263"/>
    <w:rsid w:val="00102C0F"/>
    <w:rsid w:val="00111443"/>
    <w:rsid w:val="0012195F"/>
    <w:rsid w:val="00125C33"/>
    <w:rsid w:val="0013243F"/>
    <w:rsid w:val="001509F4"/>
    <w:rsid w:val="00151C56"/>
    <w:rsid w:val="00167B7B"/>
    <w:rsid w:val="0017399B"/>
    <w:rsid w:val="00176A16"/>
    <w:rsid w:val="0018774C"/>
    <w:rsid w:val="00187991"/>
    <w:rsid w:val="00197494"/>
    <w:rsid w:val="001A2DEB"/>
    <w:rsid w:val="001A3EF1"/>
    <w:rsid w:val="001C6B98"/>
    <w:rsid w:val="001D7E4F"/>
    <w:rsid w:val="00200012"/>
    <w:rsid w:val="0020010C"/>
    <w:rsid w:val="00201311"/>
    <w:rsid w:val="00205354"/>
    <w:rsid w:val="00210601"/>
    <w:rsid w:val="00216002"/>
    <w:rsid w:val="00225960"/>
    <w:rsid w:val="00225B09"/>
    <w:rsid w:val="002426D0"/>
    <w:rsid w:val="0025087C"/>
    <w:rsid w:val="002546AC"/>
    <w:rsid w:val="002576B1"/>
    <w:rsid w:val="0026066E"/>
    <w:rsid w:val="00275E3E"/>
    <w:rsid w:val="00284B4F"/>
    <w:rsid w:val="002862AE"/>
    <w:rsid w:val="002B2A53"/>
    <w:rsid w:val="002B3BC3"/>
    <w:rsid w:val="002C1E58"/>
    <w:rsid w:val="002C30BE"/>
    <w:rsid w:val="002C7262"/>
    <w:rsid w:val="002D4E1B"/>
    <w:rsid w:val="002E74CB"/>
    <w:rsid w:val="002F0E93"/>
    <w:rsid w:val="0031085D"/>
    <w:rsid w:val="00311E27"/>
    <w:rsid w:val="00314581"/>
    <w:rsid w:val="003158C0"/>
    <w:rsid w:val="00326DA2"/>
    <w:rsid w:val="00336194"/>
    <w:rsid w:val="00342FD3"/>
    <w:rsid w:val="00345B0D"/>
    <w:rsid w:val="00345D97"/>
    <w:rsid w:val="00354F3A"/>
    <w:rsid w:val="00357E0C"/>
    <w:rsid w:val="00370DBB"/>
    <w:rsid w:val="00371881"/>
    <w:rsid w:val="00375EEA"/>
    <w:rsid w:val="00380198"/>
    <w:rsid w:val="00383917"/>
    <w:rsid w:val="003A1C45"/>
    <w:rsid w:val="003A7A18"/>
    <w:rsid w:val="003B0089"/>
    <w:rsid w:val="003B183C"/>
    <w:rsid w:val="003C3C84"/>
    <w:rsid w:val="003C739B"/>
    <w:rsid w:val="003D1FAB"/>
    <w:rsid w:val="003D60EA"/>
    <w:rsid w:val="003F027C"/>
    <w:rsid w:val="003F111D"/>
    <w:rsid w:val="003F2FA8"/>
    <w:rsid w:val="00403A83"/>
    <w:rsid w:val="00413752"/>
    <w:rsid w:val="00415286"/>
    <w:rsid w:val="00417503"/>
    <w:rsid w:val="004220D4"/>
    <w:rsid w:val="0042605A"/>
    <w:rsid w:val="004273E1"/>
    <w:rsid w:val="00430CAF"/>
    <w:rsid w:val="00431373"/>
    <w:rsid w:val="00434D84"/>
    <w:rsid w:val="00445BF4"/>
    <w:rsid w:val="00451117"/>
    <w:rsid w:val="00456858"/>
    <w:rsid w:val="004A0A95"/>
    <w:rsid w:val="004A0C77"/>
    <w:rsid w:val="004A5939"/>
    <w:rsid w:val="004B099F"/>
    <w:rsid w:val="004C3D53"/>
    <w:rsid w:val="004E1C5C"/>
    <w:rsid w:val="004F03C4"/>
    <w:rsid w:val="005025D5"/>
    <w:rsid w:val="005034FE"/>
    <w:rsid w:val="00511D19"/>
    <w:rsid w:val="00516507"/>
    <w:rsid w:val="00522AE3"/>
    <w:rsid w:val="00524EE0"/>
    <w:rsid w:val="00535854"/>
    <w:rsid w:val="0053594D"/>
    <w:rsid w:val="0053731E"/>
    <w:rsid w:val="005424B6"/>
    <w:rsid w:val="00555413"/>
    <w:rsid w:val="00556E8A"/>
    <w:rsid w:val="00571DFA"/>
    <w:rsid w:val="0059336F"/>
    <w:rsid w:val="00594B5D"/>
    <w:rsid w:val="005A085B"/>
    <w:rsid w:val="005A353F"/>
    <w:rsid w:val="005A7114"/>
    <w:rsid w:val="005B5DCD"/>
    <w:rsid w:val="005C6BC0"/>
    <w:rsid w:val="005D395A"/>
    <w:rsid w:val="005E3AD2"/>
    <w:rsid w:val="005F18D9"/>
    <w:rsid w:val="005F3789"/>
    <w:rsid w:val="005F590F"/>
    <w:rsid w:val="005F6ACE"/>
    <w:rsid w:val="00604B57"/>
    <w:rsid w:val="00606E08"/>
    <w:rsid w:val="00610C64"/>
    <w:rsid w:val="0061143B"/>
    <w:rsid w:val="00635C72"/>
    <w:rsid w:val="006377A5"/>
    <w:rsid w:val="00640008"/>
    <w:rsid w:val="00661487"/>
    <w:rsid w:val="00687D5A"/>
    <w:rsid w:val="006A1751"/>
    <w:rsid w:val="006A2153"/>
    <w:rsid w:val="006B2F07"/>
    <w:rsid w:val="006B59ED"/>
    <w:rsid w:val="006B795D"/>
    <w:rsid w:val="006C1125"/>
    <w:rsid w:val="006C4EB3"/>
    <w:rsid w:val="006D324D"/>
    <w:rsid w:val="006D5BC6"/>
    <w:rsid w:val="006D6F43"/>
    <w:rsid w:val="006E1E47"/>
    <w:rsid w:val="006E32AE"/>
    <w:rsid w:val="00702E69"/>
    <w:rsid w:val="0070527E"/>
    <w:rsid w:val="00710E00"/>
    <w:rsid w:val="007208B2"/>
    <w:rsid w:val="00727E5B"/>
    <w:rsid w:val="00734A91"/>
    <w:rsid w:val="00734D8D"/>
    <w:rsid w:val="00741BD2"/>
    <w:rsid w:val="007463D4"/>
    <w:rsid w:val="00746721"/>
    <w:rsid w:val="00746AF0"/>
    <w:rsid w:val="00750F8A"/>
    <w:rsid w:val="00754F69"/>
    <w:rsid w:val="00757685"/>
    <w:rsid w:val="00760EBE"/>
    <w:rsid w:val="007873AE"/>
    <w:rsid w:val="007942E1"/>
    <w:rsid w:val="007C25C1"/>
    <w:rsid w:val="007C5C4F"/>
    <w:rsid w:val="007C61CE"/>
    <w:rsid w:val="007C6A2A"/>
    <w:rsid w:val="007C7A86"/>
    <w:rsid w:val="007D01B6"/>
    <w:rsid w:val="007D096F"/>
    <w:rsid w:val="007E0E19"/>
    <w:rsid w:val="007E3546"/>
    <w:rsid w:val="007E69BF"/>
    <w:rsid w:val="007F404D"/>
    <w:rsid w:val="007F6F5F"/>
    <w:rsid w:val="007F70B2"/>
    <w:rsid w:val="00806CAA"/>
    <w:rsid w:val="008120D8"/>
    <w:rsid w:val="008171FC"/>
    <w:rsid w:val="00830FCD"/>
    <w:rsid w:val="0083645C"/>
    <w:rsid w:val="0084075D"/>
    <w:rsid w:val="0086422A"/>
    <w:rsid w:val="00870D7D"/>
    <w:rsid w:val="0087444C"/>
    <w:rsid w:val="00874E36"/>
    <w:rsid w:val="00884B0E"/>
    <w:rsid w:val="00893A6D"/>
    <w:rsid w:val="008976DA"/>
    <w:rsid w:val="008A204D"/>
    <w:rsid w:val="008A5126"/>
    <w:rsid w:val="008B250C"/>
    <w:rsid w:val="008B2C76"/>
    <w:rsid w:val="008B65B9"/>
    <w:rsid w:val="008C1BA4"/>
    <w:rsid w:val="008C7D25"/>
    <w:rsid w:val="008D474F"/>
    <w:rsid w:val="008D7725"/>
    <w:rsid w:val="008E0E1F"/>
    <w:rsid w:val="008E7518"/>
    <w:rsid w:val="008F1314"/>
    <w:rsid w:val="008F194F"/>
    <w:rsid w:val="00900971"/>
    <w:rsid w:val="0090374E"/>
    <w:rsid w:val="00905A22"/>
    <w:rsid w:val="0090651F"/>
    <w:rsid w:val="00907E22"/>
    <w:rsid w:val="00913E5E"/>
    <w:rsid w:val="00922E34"/>
    <w:rsid w:val="00930EBE"/>
    <w:rsid w:val="00950963"/>
    <w:rsid w:val="00957D77"/>
    <w:rsid w:val="00974BB4"/>
    <w:rsid w:val="009818C5"/>
    <w:rsid w:val="00987BC5"/>
    <w:rsid w:val="00991494"/>
    <w:rsid w:val="00997279"/>
    <w:rsid w:val="009B0554"/>
    <w:rsid w:val="009C14F6"/>
    <w:rsid w:val="009D0BD2"/>
    <w:rsid w:val="009D1352"/>
    <w:rsid w:val="009E59FE"/>
    <w:rsid w:val="009F2321"/>
    <w:rsid w:val="009F454D"/>
    <w:rsid w:val="00A02DAC"/>
    <w:rsid w:val="00A04C5B"/>
    <w:rsid w:val="00A058B0"/>
    <w:rsid w:val="00A06AA5"/>
    <w:rsid w:val="00A07695"/>
    <w:rsid w:val="00A14381"/>
    <w:rsid w:val="00A20D48"/>
    <w:rsid w:val="00A22FFC"/>
    <w:rsid w:val="00A230ED"/>
    <w:rsid w:val="00A40831"/>
    <w:rsid w:val="00A51451"/>
    <w:rsid w:val="00A57C3D"/>
    <w:rsid w:val="00A701CB"/>
    <w:rsid w:val="00A80DDB"/>
    <w:rsid w:val="00A910EB"/>
    <w:rsid w:val="00AA21BF"/>
    <w:rsid w:val="00AB488B"/>
    <w:rsid w:val="00AB4B93"/>
    <w:rsid w:val="00AC43A4"/>
    <w:rsid w:val="00AD59AC"/>
    <w:rsid w:val="00B05BE6"/>
    <w:rsid w:val="00B16872"/>
    <w:rsid w:val="00B471F0"/>
    <w:rsid w:val="00B54CC9"/>
    <w:rsid w:val="00B6415F"/>
    <w:rsid w:val="00B6494C"/>
    <w:rsid w:val="00B661A9"/>
    <w:rsid w:val="00B81B20"/>
    <w:rsid w:val="00B82FA7"/>
    <w:rsid w:val="00BA111C"/>
    <w:rsid w:val="00BA532D"/>
    <w:rsid w:val="00BA5820"/>
    <w:rsid w:val="00BB118D"/>
    <w:rsid w:val="00BC23F3"/>
    <w:rsid w:val="00BC6F31"/>
    <w:rsid w:val="00BD53CF"/>
    <w:rsid w:val="00BD6628"/>
    <w:rsid w:val="00BF0ACA"/>
    <w:rsid w:val="00BF0E25"/>
    <w:rsid w:val="00C14412"/>
    <w:rsid w:val="00C26C9B"/>
    <w:rsid w:val="00C27056"/>
    <w:rsid w:val="00C432E7"/>
    <w:rsid w:val="00C46D88"/>
    <w:rsid w:val="00C518D3"/>
    <w:rsid w:val="00C53247"/>
    <w:rsid w:val="00C64D25"/>
    <w:rsid w:val="00C7270A"/>
    <w:rsid w:val="00C76F4A"/>
    <w:rsid w:val="00C8364C"/>
    <w:rsid w:val="00C845E4"/>
    <w:rsid w:val="00C90159"/>
    <w:rsid w:val="00C922A4"/>
    <w:rsid w:val="00C94548"/>
    <w:rsid w:val="00CA2555"/>
    <w:rsid w:val="00CB406F"/>
    <w:rsid w:val="00CC41FA"/>
    <w:rsid w:val="00CD64DD"/>
    <w:rsid w:val="00CE2C96"/>
    <w:rsid w:val="00CE497C"/>
    <w:rsid w:val="00CF47AC"/>
    <w:rsid w:val="00CF558F"/>
    <w:rsid w:val="00D02BCD"/>
    <w:rsid w:val="00D04D11"/>
    <w:rsid w:val="00D0513B"/>
    <w:rsid w:val="00D0684D"/>
    <w:rsid w:val="00D068EE"/>
    <w:rsid w:val="00D07761"/>
    <w:rsid w:val="00D1375E"/>
    <w:rsid w:val="00D16D3D"/>
    <w:rsid w:val="00D244FD"/>
    <w:rsid w:val="00D31654"/>
    <w:rsid w:val="00D4507D"/>
    <w:rsid w:val="00D5090B"/>
    <w:rsid w:val="00D704CA"/>
    <w:rsid w:val="00D71399"/>
    <w:rsid w:val="00D763CF"/>
    <w:rsid w:val="00D8036E"/>
    <w:rsid w:val="00D80802"/>
    <w:rsid w:val="00D93833"/>
    <w:rsid w:val="00D97B40"/>
    <w:rsid w:val="00DA2C2C"/>
    <w:rsid w:val="00DB738B"/>
    <w:rsid w:val="00DC38B4"/>
    <w:rsid w:val="00DC5200"/>
    <w:rsid w:val="00DC58CA"/>
    <w:rsid w:val="00DE39B8"/>
    <w:rsid w:val="00E10697"/>
    <w:rsid w:val="00E1276B"/>
    <w:rsid w:val="00E37B81"/>
    <w:rsid w:val="00E45204"/>
    <w:rsid w:val="00E60A23"/>
    <w:rsid w:val="00E61EA8"/>
    <w:rsid w:val="00E83C44"/>
    <w:rsid w:val="00EB0070"/>
    <w:rsid w:val="00EB5D73"/>
    <w:rsid w:val="00EC21DF"/>
    <w:rsid w:val="00EC41FE"/>
    <w:rsid w:val="00EC6DBA"/>
    <w:rsid w:val="00EC7628"/>
    <w:rsid w:val="00ED4E83"/>
    <w:rsid w:val="00EE11F4"/>
    <w:rsid w:val="00EE54BA"/>
    <w:rsid w:val="00F00112"/>
    <w:rsid w:val="00F17787"/>
    <w:rsid w:val="00F2015C"/>
    <w:rsid w:val="00F232B6"/>
    <w:rsid w:val="00F26BC1"/>
    <w:rsid w:val="00F3436B"/>
    <w:rsid w:val="00F36EE2"/>
    <w:rsid w:val="00F379A6"/>
    <w:rsid w:val="00F40EB3"/>
    <w:rsid w:val="00F4165B"/>
    <w:rsid w:val="00F4324A"/>
    <w:rsid w:val="00F560A3"/>
    <w:rsid w:val="00F63007"/>
    <w:rsid w:val="00F636A4"/>
    <w:rsid w:val="00F676F5"/>
    <w:rsid w:val="00F701CC"/>
    <w:rsid w:val="00F72369"/>
    <w:rsid w:val="00F76220"/>
    <w:rsid w:val="00F7640B"/>
    <w:rsid w:val="00F83B3A"/>
    <w:rsid w:val="00F86DBF"/>
    <w:rsid w:val="00F87726"/>
    <w:rsid w:val="00F9349D"/>
    <w:rsid w:val="00F9418D"/>
    <w:rsid w:val="00F9714A"/>
    <w:rsid w:val="00F97701"/>
    <w:rsid w:val="00FA27FC"/>
    <w:rsid w:val="00FD6776"/>
    <w:rsid w:val="00FE6CB2"/>
    <w:rsid w:val="00FF20F0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AEAEA"/>
  <w15:docId w15:val="{A2BF1E0E-5CDE-4563-9F96-AB727BE9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70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3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2321"/>
  </w:style>
  <w:style w:type="paragraph" w:styleId="Rodap">
    <w:name w:val="footer"/>
    <w:basedOn w:val="Normal"/>
    <w:link w:val="RodapChar"/>
    <w:uiPriority w:val="99"/>
    <w:unhideWhenUsed/>
    <w:rsid w:val="009F232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2321"/>
  </w:style>
  <w:style w:type="paragraph" w:styleId="Textodebalo">
    <w:name w:val="Balloon Text"/>
    <w:basedOn w:val="Normal"/>
    <w:link w:val="TextodebaloChar"/>
    <w:uiPriority w:val="99"/>
    <w:semiHidden/>
    <w:unhideWhenUsed/>
    <w:rsid w:val="004175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503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17503"/>
    <w:pPr>
      <w:jc w:val="both"/>
    </w:pPr>
    <w:rPr>
      <w:color w:val="000080"/>
      <w:sz w:val="28"/>
    </w:rPr>
  </w:style>
  <w:style w:type="character" w:customStyle="1" w:styleId="CorpodetextoChar">
    <w:name w:val="Corpo de texto Char"/>
    <w:basedOn w:val="Fontepargpadro"/>
    <w:link w:val="Corpodetexto"/>
    <w:rsid w:val="00417503"/>
    <w:rPr>
      <w:rFonts w:ascii="Times New Roman" w:eastAsia="Times New Roman" w:hAnsi="Times New Roman"/>
      <w:color w:val="000080"/>
      <w:sz w:val="28"/>
    </w:rPr>
  </w:style>
  <w:style w:type="paragraph" w:customStyle="1" w:styleId="ecxmsonormal">
    <w:name w:val="ecxmsonormal"/>
    <w:basedOn w:val="Normal"/>
    <w:rsid w:val="00417503"/>
    <w:pPr>
      <w:suppressAutoHyphens/>
      <w:spacing w:before="280" w:after="280"/>
    </w:pPr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64C3A"/>
    <w:pPr>
      <w:suppressAutoHyphens/>
      <w:spacing w:before="280" w:after="280"/>
    </w:pPr>
    <w:rPr>
      <w:kern w:val="2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A215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A2153"/>
    <w:rPr>
      <w:rFonts w:ascii="Times New Roman" w:eastAsia="Times New Roman" w:hAnsi="Times New Roman"/>
      <w:sz w:val="16"/>
      <w:szCs w:val="16"/>
    </w:rPr>
  </w:style>
  <w:style w:type="character" w:customStyle="1" w:styleId="description">
    <w:name w:val="description"/>
    <w:basedOn w:val="Fontepargpadro"/>
    <w:rsid w:val="003C739B"/>
  </w:style>
  <w:style w:type="table" w:styleId="Tabelacomgrade">
    <w:name w:val="Table Grid"/>
    <w:basedOn w:val="Tabelanormal"/>
    <w:rsid w:val="007E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C6B98"/>
    <w:rPr>
      <w:rFonts w:cs="Times New Roman"/>
      <w:color w:val="0000FF"/>
      <w:u w:val="single"/>
    </w:rPr>
  </w:style>
  <w:style w:type="character" w:styleId="Forte">
    <w:name w:val="Strong"/>
    <w:qFormat/>
    <w:rsid w:val="001C6B98"/>
    <w:rPr>
      <w:rFonts w:cs="Times New Roman"/>
      <w:b/>
      <w:bCs/>
    </w:rPr>
  </w:style>
  <w:style w:type="character" w:styleId="nfase">
    <w:name w:val="Emphasis"/>
    <w:uiPriority w:val="20"/>
    <w:qFormat/>
    <w:rsid w:val="001C6B98"/>
    <w:rPr>
      <w:rFonts w:cs="Times New Roman"/>
      <w:i/>
      <w:iCs/>
    </w:rPr>
  </w:style>
  <w:style w:type="paragraph" w:customStyle="1" w:styleId="yiv1361267068yiv900601454yiv1657269183yiv1879777818yiv314933066yiv1499967519yiv1350922106yiv236767185yiv523084196yiv1099273815yiv1167037782yiv230818318yiv748865398yiv1634783470yiv292412999yiv507284542yiv256471548yiv1305031899yiv1550484057yiv1152331148yi">
    <w:name w:val="yiv1361267068yiv900601454yiv1657269183yiv1879777818yiv314933066yiv1499967519yiv1350922106yiv236767185yiv523084196yiv1099273815yiv1167037782yiv230818318yiv748865398yiv1634783470yiv292412999yiv507284542yiv256471548yiv1305031899yiv1550484057yiv1152331148yi"/>
    <w:basedOn w:val="Normal"/>
    <w:rsid w:val="001C6B9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C6B9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5324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C58C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676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76F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76F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76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76F5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3108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ESC.PB.GOV.BR/ESPACO-CULTURAL/EDITA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an.fernandes\Downloads\Timbrado%20-%20Modelo%20colorido%20secretarias.docx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3E64-78DB-4C9A-981E-F7DD7510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- Modelo colorido secretarias.docx</Template>
  <TotalTime>3</TotalTime>
  <Pages>1</Pages>
  <Words>317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lilian.fernandes</dc:creator>
  <cp:lastModifiedBy>Pedro Daniel</cp:lastModifiedBy>
  <cp:revision>2</cp:revision>
  <cp:lastPrinted>2022-01-31T21:05:00Z</cp:lastPrinted>
  <dcterms:created xsi:type="dcterms:W3CDTF">2022-01-31T21:06:00Z</dcterms:created>
  <dcterms:modified xsi:type="dcterms:W3CDTF">2022-01-31T21:06:00Z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1063681000</vt:i4>
  </property>
</Properties>
</file>